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10" w:rsidRDefault="002C3C10">
      <w:pPr>
        <w:pageBreakBefore/>
        <w:widowControl/>
        <w:shd w:val="clear" w:color="auto" w:fill="FFFFFF"/>
        <w:spacing w:line="360" w:lineRule="atLeast"/>
        <w:jc w:val="left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附件：</w:t>
      </w:r>
    </w:p>
    <w:p w:rsidR="002C3C10" w:rsidRDefault="002C3C10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厦门市专业标准化技术委员会委员登记表</w:t>
      </w:r>
    </w:p>
    <w:tbl>
      <w:tblPr>
        <w:tblW w:w="8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21"/>
        <w:gridCol w:w="942"/>
        <w:gridCol w:w="788"/>
        <w:gridCol w:w="1066"/>
        <w:gridCol w:w="1289"/>
        <w:gridCol w:w="1615"/>
        <w:gridCol w:w="1845"/>
      </w:tblGrid>
      <w:tr w:rsidR="002C3C10" w:rsidRPr="00BE177A">
        <w:tc>
          <w:tcPr>
            <w:tcW w:w="1421" w:type="dxa"/>
            <w:tcBorders>
              <w:right w:val="single" w:sz="4" w:space="0" w:color="auto"/>
            </w:tcBorders>
            <w:vAlign w:val="center"/>
          </w:tcPr>
          <w:p w:rsidR="002C3C10" w:rsidRDefault="002C3C1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技术委员会</w:t>
            </w:r>
          </w:p>
          <w:p w:rsidR="002C3C10" w:rsidRDefault="002C3C1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称</w:t>
            </w:r>
          </w:p>
        </w:tc>
        <w:tc>
          <w:tcPr>
            <w:tcW w:w="27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C10" w:rsidRDefault="002C3C10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C10" w:rsidRDefault="002C3C10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代号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C10" w:rsidRDefault="002C3C10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left w:val="single" w:sz="4" w:space="0" w:color="auto"/>
            </w:tcBorders>
            <w:vAlign w:val="center"/>
          </w:tcPr>
          <w:p w:rsidR="002C3C10" w:rsidRDefault="002C3C10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照片</w:t>
            </w:r>
          </w:p>
        </w:tc>
      </w:tr>
      <w:tr w:rsidR="002C3C10" w:rsidRPr="00BE177A">
        <w:trPr>
          <w:trHeight w:val="512"/>
        </w:trPr>
        <w:tc>
          <w:tcPr>
            <w:tcW w:w="1421" w:type="dxa"/>
            <w:tcBorders>
              <w:right w:val="single" w:sz="4" w:space="0" w:color="auto"/>
            </w:tcBorders>
            <w:vAlign w:val="center"/>
          </w:tcPr>
          <w:p w:rsidR="002C3C10" w:rsidRDefault="002C3C10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C10" w:rsidRDefault="002C3C10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C10" w:rsidRDefault="002C3C10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C10" w:rsidRDefault="002C3C10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C10" w:rsidRDefault="002C3C10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C10" w:rsidRDefault="002C3C10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  <w:vAlign w:val="center"/>
          </w:tcPr>
          <w:p w:rsidR="002C3C10" w:rsidRDefault="002C3C10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C3C10" w:rsidRPr="00BE177A">
        <w:trPr>
          <w:trHeight w:val="575"/>
        </w:trPr>
        <w:tc>
          <w:tcPr>
            <w:tcW w:w="1421" w:type="dxa"/>
            <w:tcBorders>
              <w:right w:val="single" w:sz="4" w:space="0" w:color="auto"/>
            </w:tcBorders>
            <w:vAlign w:val="center"/>
          </w:tcPr>
          <w:p w:rsidR="002C3C10" w:rsidRDefault="002C3C10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族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C10" w:rsidRDefault="002C3C10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C10" w:rsidRDefault="002C3C10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C10" w:rsidRDefault="002C3C10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C10" w:rsidRDefault="002C3C10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技术职称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C10" w:rsidRDefault="002C3C10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</w:p>
        </w:tc>
        <w:tc>
          <w:tcPr>
            <w:tcW w:w="1845" w:type="dxa"/>
            <w:vMerge/>
            <w:tcBorders>
              <w:left w:val="single" w:sz="4" w:space="0" w:color="auto"/>
            </w:tcBorders>
            <w:vAlign w:val="center"/>
          </w:tcPr>
          <w:p w:rsidR="002C3C10" w:rsidRDefault="002C3C10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C3C10" w:rsidRPr="00BE177A">
        <w:trPr>
          <w:trHeight w:val="689"/>
        </w:trPr>
        <w:tc>
          <w:tcPr>
            <w:tcW w:w="1421" w:type="dxa"/>
            <w:tcBorders>
              <w:right w:val="single" w:sz="4" w:space="0" w:color="auto"/>
            </w:tcBorders>
            <w:vAlign w:val="center"/>
          </w:tcPr>
          <w:p w:rsidR="002C3C10" w:rsidRDefault="002C3C10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工作单位</w:t>
            </w:r>
          </w:p>
          <w:p w:rsidR="002C3C10" w:rsidRDefault="002C3C10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务</w:t>
            </w:r>
          </w:p>
        </w:tc>
        <w:tc>
          <w:tcPr>
            <w:tcW w:w="27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C10" w:rsidRDefault="002C3C10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C10" w:rsidRDefault="002C3C10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技术委员会</w:t>
            </w:r>
          </w:p>
          <w:p w:rsidR="002C3C10" w:rsidRDefault="002C3C10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担任职务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C10" w:rsidRDefault="002C3C10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</w:tcBorders>
            <w:vAlign w:val="center"/>
          </w:tcPr>
          <w:p w:rsidR="002C3C10" w:rsidRDefault="002C3C10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C3C10" w:rsidRPr="00BE177A">
        <w:trPr>
          <w:trHeight w:val="572"/>
        </w:trPr>
        <w:tc>
          <w:tcPr>
            <w:tcW w:w="1421" w:type="dxa"/>
            <w:tcBorders>
              <w:right w:val="single" w:sz="4" w:space="0" w:color="auto"/>
            </w:tcBorders>
            <w:vAlign w:val="center"/>
          </w:tcPr>
          <w:p w:rsidR="002C3C10" w:rsidRDefault="002C3C10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7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C10" w:rsidRDefault="002C3C10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C10" w:rsidRDefault="002C3C10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机</w:t>
            </w:r>
          </w:p>
        </w:tc>
        <w:tc>
          <w:tcPr>
            <w:tcW w:w="34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C10" w:rsidRDefault="002C3C10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C3C10" w:rsidRPr="00BE177A">
        <w:trPr>
          <w:trHeight w:val="572"/>
        </w:trPr>
        <w:tc>
          <w:tcPr>
            <w:tcW w:w="1421" w:type="dxa"/>
            <w:tcBorders>
              <w:right w:val="single" w:sz="4" w:space="0" w:color="auto"/>
            </w:tcBorders>
            <w:vAlign w:val="center"/>
          </w:tcPr>
          <w:p w:rsidR="002C3C10" w:rsidRDefault="002C3C10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27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C10" w:rsidRDefault="002C3C10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C10" w:rsidRDefault="002C3C10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业</w:t>
            </w:r>
          </w:p>
        </w:tc>
        <w:tc>
          <w:tcPr>
            <w:tcW w:w="34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C10" w:rsidRDefault="002C3C10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C3C10" w:rsidRPr="00BE177A">
        <w:trPr>
          <w:trHeight w:val="1887"/>
        </w:trPr>
        <w:tc>
          <w:tcPr>
            <w:tcW w:w="1421" w:type="dxa"/>
            <w:tcBorders>
              <w:right w:val="single" w:sz="4" w:space="0" w:color="auto"/>
            </w:tcBorders>
            <w:vAlign w:val="center"/>
          </w:tcPr>
          <w:p w:rsidR="002C3C10" w:rsidRDefault="002C3C10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专业特长、发表著作</w:t>
            </w:r>
          </w:p>
          <w:p w:rsidR="002C3C10" w:rsidRDefault="002C3C10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和获奖</w:t>
            </w:r>
          </w:p>
          <w:p w:rsidR="002C3C10" w:rsidRDefault="002C3C10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7545" w:type="dxa"/>
            <w:gridSpan w:val="6"/>
            <w:tcBorders>
              <w:left w:val="single" w:sz="4" w:space="0" w:color="auto"/>
            </w:tcBorders>
            <w:vAlign w:val="center"/>
          </w:tcPr>
          <w:p w:rsidR="002C3C10" w:rsidRDefault="002C3C10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C3C10" w:rsidRDefault="002C3C10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C3C10" w:rsidRDefault="002C3C10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C3C10" w:rsidRDefault="002C3C10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C3C10" w:rsidRDefault="002C3C10">
            <w:pPr>
              <w:spacing w:line="276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C3C10" w:rsidRPr="00BE177A">
        <w:trPr>
          <w:trHeight w:val="1696"/>
        </w:trPr>
        <w:tc>
          <w:tcPr>
            <w:tcW w:w="1421" w:type="dxa"/>
            <w:tcBorders>
              <w:right w:val="single" w:sz="4" w:space="0" w:color="auto"/>
            </w:tcBorders>
            <w:vAlign w:val="center"/>
          </w:tcPr>
          <w:p w:rsidR="002C3C10" w:rsidRDefault="002C3C10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参加标准化技术委员会经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历</w:t>
            </w:r>
          </w:p>
        </w:tc>
        <w:tc>
          <w:tcPr>
            <w:tcW w:w="7545" w:type="dxa"/>
            <w:gridSpan w:val="6"/>
            <w:tcBorders>
              <w:left w:val="single" w:sz="4" w:space="0" w:color="auto"/>
            </w:tcBorders>
            <w:vAlign w:val="center"/>
          </w:tcPr>
          <w:p w:rsidR="002C3C10" w:rsidRDefault="002C3C10">
            <w:pPr>
              <w:spacing w:line="276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C3C10" w:rsidRPr="00BE177A">
        <w:trPr>
          <w:trHeight w:val="2216"/>
        </w:trPr>
        <w:tc>
          <w:tcPr>
            <w:tcW w:w="1421" w:type="dxa"/>
            <w:tcBorders>
              <w:right w:val="single" w:sz="4" w:space="0" w:color="auto"/>
            </w:tcBorders>
            <w:vAlign w:val="center"/>
          </w:tcPr>
          <w:p w:rsidR="002C3C10" w:rsidRDefault="002C3C10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参与制修订标准及从中所起作用</w:t>
            </w:r>
          </w:p>
          <w:p w:rsidR="002C3C10" w:rsidRDefault="002C3C10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情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况</w:t>
            </w:r>
          </w:p>
        </w:tc>
        <w:tc>
          <w:tcPr>
            <w:tcW w:w="7545" w:type="dxa"/>
            <w:gridSpan w:val="6"/>
            <w:tcBorders>
              <w:left w:val="single" w:sz="4" w:space="0" w:color="auto"/>
            </w:tcBorders>
          </w:tcPr>
          <w:p w:rsidR="002C3C10" w:rsidRDefault="002C3C10">
            <w:pPr>
              <w:spacing w:line="276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（请注明参与制修订的标准名称及代号）</w:t>
            </w:r>
          </w:p>
          <w:p w:rsidR="002C3C10" w:rsidRDefault="002C3C10">
            <w:pPr>
              <w:spacing w:line="276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C3C10" w:rsidRDefault="002C3C10">
            <w:pPr>
              <w:spacing w:line="276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C3C10" w:rsidRDefault="002C3C10">
            <w:pPr>
              <w:spacing w:line="276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C3C10" w:rsidRDefault="002C3C10">
            <w:pPr>
              <w:spacing w:line="276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C3C10" w:rsidRDefault="002C3C10">
            <w:pPr>
              <w:spacing w:line="276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C3C10" w:rsidRDefault="002C3C10">
            <w:pPr>
              <w:spacing w:line="276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C3C10" w:rsidRPr="00BE177A">
        <w:trPr>
          <w:trHeight w:val="90"/>
        </w:trPr>
        <w:tc>
          <w:tcPr>
            <w:tcW w:w="1421" w:type="dxa"/>
            <w:tcBorders>
              <w:right w:val="single" w:sz="4" w:space="0" w:color="auto"/>
            </w:tcBorders>
            <w:vAlign w:val="center"/>
          </w:tcPr>
          <w:p w:rsidR="002C3C10" w:rsidRDefault="002C3C10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所在单位</w:t>
            </w:r>
          </w:p>
          <w:p w:rsidR="002C3C10" w:rsidRDefault="002C3C10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7545" w:type="dxa"/>
            <w:gridSpan w:val="6"/>
            <w:tcBorders>
              <w:left w:val="single" w:sz="4" w:space="0" w:color="auto"/>
            </w:tcBorders>
            <w:vAlign w:val="center"/>
          </w:tcPr>
          <w:p w:rsidR="002C3C10" w:rsidRDefault="002C3C10">
            <w:pPr>
              <w:spacing w:line="276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C3C10" w:rsidRDefault="002C3C10">
            <w:pPr>
              <w:spacing w:line="360" w:lineRule="auto"/>
              <w:ind w:leftChars="1571" w:left="4259" w:hangingChars="400" w:hanging="96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C3C10" w:rsidRDefault="002C3C10">
            <w:pPr>
              <w:spacing w:line="360" w:lineRule="auto"/>
              <w:ind w:leftChars="1770" w:left="4677" w:hangingChars="400" w:hanging="96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负责人签字：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（公章）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2C3C10" w:rsidRDefault="002C3C10">
      <w:pPr>
        <w:spacing w:line="288" w:lineRule="auto"/>
        <w:rPr>
          <w:rFonts w:ascii="仿宋_GB2312" w:eastAsia="仿宋_GB2312" w:hAnsi="仿宋_GB2312" w:cs="仿宋_GB2312"/>
          <w:sz w:val="32"/>
          <w:szCs w:val="32"/>
        </w:rPr>
      </w:pPr>
    </w:p>
    <w:sectPr w:rsidR="002C3C10" w:rsidSect="00A21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WVhZjJkMDM4NjkwNGQwNTBkYWU2NjdlMDZjMGE3M2IifQ=="/>
  </w:docVars>
  <w:rsids>
    <w:rsidRoot w:val="00594E4B"/>
    <w:rsid w:val="FDF9D8FB"/>
    <w:rsid w:val="0021572B"/>
    <w:rsid w:val="002B4918"/>
    <w:rsid w:val="002C3C10"/>
    <w:rsid w:val="003A0AF6"/>
    <w:rsid w:val="004E3A2F"/>
    <w:rsid w:val="00594E4B"/>
    <w:rsid w:val="005E6A5B"/>
    <w:rsid w:val="00660A5D"/>
    <w:rsid w:val="007F446A"/>
    <w:rsid w:val="00A215DD"/>
    <w:rsid w:val="00BE177A"/>
    <w:rsid w:val="00BF36D6"/>
    <w:rsid w:val="00FC5FE7"/>
    <w:rsid w:val="0ABC6A30"/>
    <w:rsid w:val="1D99579E"/>
    <w:rsid w:val="2DFF31A7"/>
    <w:rsid w:val="49E66CDF"/>
    <w:rsid w:val="52FD0478"/>
    <w:rsid w:val="6749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lockText"/>
    <w:qFormat/>
    <w:rsid w:val="00A215D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A215DD"/>
    <w:pPr>
      <w:widowControl/>
      <w:spacing w:line="440" w:lineRule="exact"/>
      <w:ind w:left="113" w:right="113" w:firstLine="567"/>
    </w:pPr>
    <w:rPr>
      <w:rFonts w:ascii="仿宋_GB2312" w:eastAsia="仿宋_GB2312"/>
      <w:kern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46</Words>
  <Characters>266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user</cp:lastModifiedBy>
  <cp:revision>5</cp:revision>
  <cp:lastPrinted>2022-10-19T01:06:00Z</cp:lastPrinted>
  <dcterms:created xsi:type="dcterms:W3CDTF">2022-10-14T15:45:00Z</dcterms:created>
  <dcterms:modified xsi:type="dcterms:W3CDTF">2022-10-24T02:43:00Z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273756AC4C1148EFB7C444DD290A5B85</vt:lpwstr>
  </property>
</Properties>
</file>